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56" w:rsidRDefault="00827250" w:rsidP="000E4849">
      <w:pPr>
        <w:jc w:val="center"/>
        <w:rPr>
          <w:rFonts w:ascii="方正小标宋简体" w:eastAsia="方正小标宋简体" w:hAnsi="方正小标宋简体" w:cs="方正小标宋简体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Cs w:val="32"/>
        </w:rPr>
        <w:t>附</w:t>
      </w:r>
      <w:r w:rsidR="00AA23DB">
        <w:rPr>
          <w:rFonts w:ascii="方正小标宋简体" w:eastAsia="方正小标宋简体" w:hAnsi="方正小标宋简体" w:cs="方正小标宋简体" w:hint="eastAsia"/>
          <w:szCs w:val="32"/>
        </w:rPr>
        <w:t>件</w:t>
      </w:r>
      <w:r>
        <w:rPr>
          <w:rFonts w:ascii="方正小标宋简体" w:eastAsia="方正小标宋简体" w:hAnsi="方正小标宋简体" w:cs="方正小标宋简体" w:hint="eastAsia"/>
          <w:szCs w:val="32"/>
        </w:rPr>
        <w:t>：2018年普通高等学校新增学士学位授权专业名单</w:t>
      </w:r>
    </w:p>
    <w:p w:rsidR="00411E56" w:rsidRDefault="00827250">
      <w:pPr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（新增学士学位授权专业，共62所高校131个专业，按单位代码排序）</w:t>
      </w:r>
    </w:p>
    <w:tbl>
      <w:tblPr>
        <w:tblW w:w="9122" w:type="dxa"/>
        <w:jc w:val="center"/>
        <w:tblInd w:w="-6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"/>
        <w:gridCol w:w="1095"/>
        <w:gridCol w:w="2945"/>
        <w:gridCol w:w="1185"/>
        <w:gridCol w:w="2265"/>
        <w:gridCol w:w="1001"/>
      </w:tblGrid>
      <w:tr w:rsidR="00411E56">
        <w:trPr>
          <w:trHeight w:val="645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单位代码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学位授予门类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10486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081304T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能源化学工程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10487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070301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10487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080704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微电子科学与工程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10488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080403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材料化学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10488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080703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10489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130305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广播电视编导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10489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080905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10489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090105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种子科学与工程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10489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090402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动物药学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10490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武汉工程大学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082801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10490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武汉工程大学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080905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10491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080908T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空间信息与数字技术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10495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武汉纺织大学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080403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材料化学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10495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武汉纺织大学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130506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公共艺术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10496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武汉轻工大学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082705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酿酒工程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10497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082802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城乡规划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湖北工业大学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050262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10504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080501(080110S）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能源与动力工程（能源与资源工程）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10507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湖北中医药大学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040206T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运动康复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10511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070504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地理信息科学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10511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130205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舞蹈学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10512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080414T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新能源材料与器件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10512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050305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编辑出版学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10512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120802T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电子商务及法律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10513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湖北师范大学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130309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10513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湖北师范大学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040108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特殊教育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10514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黄冈师范学院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020307T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经济与金融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10514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黄冈师范学院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120902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10514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黄冈师范学院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080705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光电信息科学与工程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10514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黄冈师范学院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080208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汽车服务工程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10514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黄冈师范学院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080202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10514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黄冈师范学院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120105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10514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黄冈师范学院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080601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10517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湖北民族学院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130402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绘画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10519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湖北文理学院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080703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10519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湖北文理学院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120105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10520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130508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数字媒体艺术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10520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071202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应用统计学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10522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武汉体育学院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130502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10523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湖北美术学院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130507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工艺美术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10523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湖北美术学院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130307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戏剧影视美术设计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lastRenderedPageBreak/>
              <w:t>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10524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050261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翻译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10524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060104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文物与博物馆学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10525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湖北汽车工业学院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120503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信息资源管理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10528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湖北工程学院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080401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10528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湖北工程学院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040106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10528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湖北工程学院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080802T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轨道交通信号与控制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10528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湖北工程学院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130505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服装与服饰设计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10920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湖北理工学院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080207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10920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湖北理工学院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080905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10920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湖北理工学院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120601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10920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湖北理工学院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100201k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10927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湖北科技学院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130305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广播电视编导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10927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湖北科技学院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081201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测绘工程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10929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湖北医药学院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100805T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中药制药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11072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江汉大学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050261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翻译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11072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江汉大学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101003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11072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江汉大学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120210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文化产业管理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11075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080204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11075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080905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11332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湖北警官学院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083108TK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网络安全与执法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11336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荆楚理工学院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050262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11336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荆楚理工学院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080905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11336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荆楚理工学院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080906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lastRenderedPageBreak/>
              <w:t>65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11336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荆楚理工学院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040107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11600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湖北经济学院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040207T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休闲体育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11600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湖北经济学院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080905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11600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湖北经济学院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130501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艺术设计学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11654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武汉商学院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050262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11654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武汉商学院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130310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动画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11654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武汉商学院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081002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建筑环境与能源应用工程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11798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武汉东湖学院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050261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翻译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11798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武汉东湖学院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120204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11798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武汉东湖学院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083002T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生物制药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11800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汉口学院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080905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11800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汉口学院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120103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11800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汉口学院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020304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投资学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12309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武昌首义学院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080905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12309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武昌首义学院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120105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12310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武昌理工学院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130507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工艺美术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12310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武昌理工学院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080907T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智能科学与技术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12362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武汉生物工程学院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050262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12362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武汉生物工程学院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080204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12362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武汉生物工程学院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101001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13188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武汉晴川学院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050262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13188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武汉晴川学院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080905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lastRenderedPageBreak/>
              <w:t>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13188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武汉晴川学院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080604T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电气工程与智能控制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13234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湖北大学知行学院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082702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食品质量与安全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13234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湖北大学知行学院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050204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法语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13235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武汉科技大学城市学院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080902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13236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三峡大学科技学院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120105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管理</w:t>
            </w:r>
            <w:r w:rsidR="00E16265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13236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三峡大学科技学院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101101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13237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江汉大学文理学院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050304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传播学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13237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江汉大学文理学院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050261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翻译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13241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武昌工学院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050103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13241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武昌工学院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120205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13242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武汉工商学院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120204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13242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武汉工商学院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120205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13242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武汉工商学院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120602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13245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长江大学工程技术学院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050262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13245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长江大学工程技术学院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080905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13246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长江大学文理学院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130305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广播电视编导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13246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长江大学文理学院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100201K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13247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湖北商贸学院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020102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经济统计学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13247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湖北商贸学院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130404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摄影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13248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湖北汽车工业学院科技学院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080308W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汽车服务工程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13248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湖北汽车工业学院科技学院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080703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13250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湖北民族学院科技学院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080204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13251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湖北经济学院法商学院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050262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lastRenderedPageBreak/>
              <w:t>110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13253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武汉体育学院体育科技学院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120210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文化产业管理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13253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武汉体育学院体育科技学院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130309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13256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湖北师范大学文理学院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050207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日语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13256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湖北师范大学文理学院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120904T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旅游管理与服务教育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13256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湖北师范大学文理学院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120601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13257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湖北文理学院理工学院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020304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投资学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13257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湖北文理学院理工学院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050261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翻译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13258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湖北工程学院新技术学院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080703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13262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文华学院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130508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数字媒体艺术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13634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080903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网络工程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13634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050262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13634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120206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13664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武汉工程科技学院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050262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13664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武汉工程科技学院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130508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数字媒体艺术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13666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武汉华夏理工学院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020307T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经济与金融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13686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武汉传媒学院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050262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13686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武汉传媒学院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080902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13686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武汉传媒学院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120903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会展经济与管理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14035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武汉设计工程学院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050262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14099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湖北第二师范学院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080905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14099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湖北第二师范学院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081001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5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14099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湖北第二师范学院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130310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动画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</w:tbl>
    <w:p w:rsidR="00411E56" w:rsidRDefault="00411E56">
      <w:pPr>
        <w:jc w:val="left"/>
        <w:rPr>
          <w:rFonts w:ascii="仿宋_GB2312"/>
          <w:sz w:val="28"/>
          <w:szCs w:val="28"/>
        </w:rPr>
      </w:pPr>
    </w:p>
    <w:p w:rsidR="00411E56" w:rsidRDefault="00827250">
      <w:pPr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lastRenderedPageBreak/>
        <w:t>（新增双学士学位授权专业，共9所高校12个专业，按单位代码排序）</w:t>
      </w:r>
    </w:p>
    <w:tbl>
      <w:tblPr>
        <w:tblW w:w="9107" w:type="dxa"/>
        <w:jc w:val="center"/>
        <w:tblInd w:w="-11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9"/>
        <w:gridCol w:w="1039"/>
        <w:gridCol w:w="2385"/>
        <w:gridCol w:w="1230"/>
        <w:gridCol w:w="2099"/>
        <w:gridCol w:w="1725"/>
      </w:tblGrid>
      <w:tr w:rsidR="00411E56">
        <w:trPr>
          <w:trHeight w:val="495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单位代码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学位授予门类</w:t>
            </w:r>
          </w:p>
        </w:tc>
      </w:tr>
      <w:tr w:rsidR="00411E56">
        <w:trPr>
          <w:trHeight w:val="495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10495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武汉纺织大学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120206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411E56">
        <w:trPr>
          <w:trHeight w:val="495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10495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武汉纺织大学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020301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</w:tr>
      <w:tr w:rsidR="00411E56">
        <w:trPr>
          <w:trHeight w:val="495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10496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武汉轻工大学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020301K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金融学＊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</w:tr>
      <w:tr w:rsidR="00411E56">
        <w:trPr>
          <w:trHeight w:val="495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10519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湖北文理学院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080207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495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10519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湖北文理学院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082701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411E56">
        <w:trPr>
          <w:trHeight w:val="495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11072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江汉大学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071002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411E56">
        <w:trPr>
          <w:trHeight w:val="495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11336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荆楚理工学院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040107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小学教育＊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</w:tr>
      <w:tr w:rsidR="00411E56">
        <w:trPr>
          <w:trHeight w:val="555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12362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武汉生物工程学院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120202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411E56">
        <w:trPr>
          <w:trHeight w:val="555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13242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武汉工商学院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030101K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411E56">
        <w:trPr>
          <w:trHeight w:val="555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13664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武汉工程科技学院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130504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产品设计＊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411E56">
        <w:trPr>
          <w:trHeight w:val="555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14099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湖北第二师范学院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120601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411E56">
        <w:trPr>
          <w:trHeight w:val="555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14099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湖北第二师范学院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130202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56" w:rsidRDefault="0082725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411E56">
        <w:trPr>
          <w:trHeight w:val="600"/>
          <w:jc w:val="center"/>
        </w:trPr>
        <w:tc>
          <w:tcPr>
            <w:tcW w:w="9107" w:type="dxa"/>
            <w:gridSpan w:val="6"/>
            <w:shd w:val="clear" w:color="auto" w:fill="auto"/>
            <w:vAlign w:val="center"/>
          </w:tcPr>
          <w:p w:rsidR="00411E56" w:rsidRDefault="008272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说明：带“＊”号专业的原为有限授权，本次正式增列为双学士学位授权专业</w:t>
            </w:r>
          </w:p>
        </w:tc>
      </w:tr>
    </w:tbl>
    <w:p w:rsidR="00411E56" w:rsidRDefault="00411E56" w:rsidP="000E4849">
      <w:pPr>
        <w:widowControl/>
        <w:spacing w:line="600" w:lineRule="exact"/>
        <w:contextualSpacing/>
        <w:jc w:val="left"/>
        <w:rPr>
          <w:rFonts w:ascii="仿宋_GB2312" w:hAnsi="仿宋" w:cs="仿宋_GB2312"/>
          <w:color w:val="000000"/>
          <w:szCs w:val="32"/>
        </w:rPr>
      </w:pPr>
    </w:p>
    <w:sectPr w:rsidR="00411E56" w:rsidSect="00411E56">
      <w:headerReference w:type="default" r:id="rId8"/>
      <w:footerReference w:type="even" r:id="rId9"/>
      <w:footerReference w:type="default" r:id="rId10"/>
      <w:pgSz w:w="11906" w:h="16838"/>
      <w:pgMar w:top="1928" w:right="1588" w:bottom="1531" w:left="1588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29B" w:rsidRDefault="0054729B" w:rsidP="00411E56">
      <w:r>
        <w:separator/>
      </w:r>
    </w:p>
  </w:endnote>
  <w:endnote w:type="continuationSeparator" w:id="1">
    <w:p w:rsidR="0054729B" w:rsidRDefault="0054729B" w:rsidP="00411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250" w:rsidRDefault="00E87D48">
    <w:pPr>
      <w:pStyle w:val="a8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 w:rsidR="0082725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27250">
      <w:rPr>
        <w:rStyle w:val="ab"/>
      </w:rPr>
      <w:t>1</w:t>
    </w:r>
    <w:r>
      <w:rPr>
        <w:rStyle w:val="ab"/>
      </w:rPr>
      <w:fldChar w:fldCharType="end"/>
    </w:r>
  </w:p>
  <w:p w:rsidR="00827250" w:rsidRDefault="00827250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250" w:rsidRDefault="00827250">
    <w:pPr>
      <w:pStyle w:val="a8"/>
      <w:framePr w:wrap="around" w:vAnchor="text" w:hAnchor="margin" w:xAlign="outside" w:y="1"/>
      <w:rPr>
        <w:rStyle w:val="ab"/>
        <w:sz w:val="28"/>
      </w:rPr>
    </w:pPr>
    <w:r>
      <w:rPr>
        <w:rStyle w:val="ab"/>
        <w:rFonts w:hint="eastAsia"/>
        <w:sz w:val="28"/>
      </w:rPr>
      <w:t>—</w:t>
    </w:r>
    <w:r>
      <w:rPr>
        <w:rStyle w:val="ab"/>
        <w:rFonts w:hint="eastAsia"/>
        <w:sz w:val="28"/>
      </w:rPr>
      <w:t xml:space="preserve"> </w:t>
    </w:r>
    <w:r w:rsidR="00E87D48">
      <w:rPr>
        <w:rStyle w:val="ab"/>
        <w:sz w:val="28"/>
      </w:rPr>
      <w:fldChar w:fldCharType="begin"/>
    </w:r>
    <w:r>
      <w:rPr>
        <w:rStyle w:val="ab"/>
        <w:sz w:val="28"/>
      </w:rPr>
      <w:instrText xml:space="preserve">PAGE  </w:instrText>
    </w:r>
    <w:r w:rsidR="00E87D48">
      <w:rPr>
        <w:rStyle w:val="ab"/>
        <w:sz w:val="28"/>
      </w:rPr>
      <w:fldChar w:fldCharType="separate"/>
    </w:r>
    <w:r w:rsidR="00E16265">
      <w:rPr>
        <w:rStyle w:val="ab"/>
        <w:noProof/>
        <w:sz w:val="28"/>
      </w:rPr>
      <w:t>5</w:t>
    </w:r>
    <w:r w:rsidR="00E87D48">
      <w:rPr>
        <w:rStyle w:val="ab"/>
        <w:sz w:val="28"/>
      </w:rPr>
      <w:fldChar w:fldCharType="end"/>
    </w:r>
    <w:r>
      <w:rPr>
        <w:rStyle w:val="ab"/>
        <w:rFonts w:hint="eastAsia"/>
        <w:sz w:val="28"/>
      </w:rPr>
      <w:t xml:space="preserve"> </w:t>
    </w:r>
    <w:r>
      <w:rPr>
        <w:rStyle w:val="ab"/>
        <w:rFonts w:hint="eastAsia"/>
        <w:sz w:val="28"/>
      </w:rPr>
      <w:t>—</w:t>
    </w:r>
  </w:p>
  <w:p w:rsidR="00827250" w:rsidRDefault="00827250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29B" w:rsidRDefault="0054729B" w:rsidP="00411E56">
      <w:r>
        <w:separator/>
      </w:r>
    </w:p>
  </w:footnote>
  <w:footnote w:type="continuationSeparator" w:id="1">
    <w:p w:rsidR="0054729B" w:rsidRDefault="0054729B" w:rsidP="00411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250" w:rsidRDefault="00827250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5"/>
  <w:drawingGridHorizontalSpacing w:val="315"/>
  <w:drawingGridVerticalSpacing w:val="304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useFELayout/>
  </w:compat>
  <w:rsids>
    <w:rsidRoot w:val="00274DA9"/>
    <w:rsid w:val="00001CA5"/>
    <w:rsid w:val="00010620"/>
    <w:rsid w:val="000150BE"/>
    <w:rsid w:val="000270A4"/>
    <w:rsid w:val="000346DC"/>
    <w:rsid w:val="0004676A"/>
    <w:rsid w:val="000474FF"/>
    <w:rsid w:val="00051195"/>
    <w:rsid w:val="00054E15"/>
    <w:rsid w:val="00061274"/>
    <w:rsid w:val="00061502"/>
    <w:rsid w:val="0008266C"/>
    <w:rsid w:val="00094339"/>
    <w:rsid w:val="000A0881"/>
    <w:rsid w:val="000B411A"/>
    <w:rsid w:val="000C351F"/>
    <w:rsid w:val="000E4849"/>
    <w:rsid w:val="000E65C5"/>
    <w:rsid w:val="000E7BB2"/>
    <w:rsid w:val="00100285"/>
    <w:rsid w:val="00101D02"/>
    <w:rsid w:val="00105D61"/>
    <w:rsid w:val="00106DD8"/>
    <w:rsid w:val="00107617"/>
    <w:rsid w:val="001103F0"/>
    <w:rsid w:val="0012125F"/>
    <w:rsid w:val="0012244D"/>
    <w:rsid w:val="0013516F"/>
    <w:rsid w:val="001358D7"/>
    <w:rsid w:val="00136C60"/>
    <w:rsid w:val="00146515"/>
    <w:rsid w:val="00147B93"/>
    <w:rsid w:val="001618EA"/>
    <w:rsid w:val="00161D54"/>
    <w:rsid w:val="00165319"/>
    <w:rsid w:val="00166FFD"/>
    <w:rsid w:val="00173B65"/>
    <w:rsid w:val="001779FB"/>
    <w:rsid w:val="0018134A"/>
    <w:rsid w:val="00184916"/>
    <w:rsid w:val="001922CE"/>
    <w:rsid w:val="00195904"/>
    <w:rsid w:val="001A0E49"/>
    <w:rsid w:val="001A6423"/>
    <w:rsid w:val="001B065E"/>
    <w:rsid w:val="001B750C"/>
    <w:rsid w:val="001C4259"/>
    <w:rsid w:val="001C51CC"/>
    <w:rsid w:val="001F110B"/>
    <w:rsid w:val="001F3E9F"/>
    <w:rsid w:val="001F4DEA"/>
    <w:rsid w:val="002256C8"/>
    <w:rsid w:val="00244F7D"/>
    <w:rsid w:val="00246D14"/>
    <w:rsid w:val="00254632"/>
    <w:rsid w:val="00270B54"/>
    <w:rsid w:val="00274A95"/>
    <w:rsid w:val="00274DA9"/>
    <w:rsid w:val="00276D86"/>
    <w:rsid w:val="00280407"/>
    <w:rsid w:val="00282D28"/>
    <w:rsid w:val="00285302"/>
    <w:rsid w:val="0028574F"/>
    <w:rsid w:val="0029161B"/>
    <w:rsid w:val="002C592D"/>
    <w:rsid w:val="002D3927"/>
    <w:rsid w:val="002E302D"/>
    <w:rsid w:val="002F0A6F"/>
    <w:rsid w:val="002F0D20"/>
    <w:rsid w:val="002F14A7"/>
    <w:rsid w:val="00305649"/>
    <w:rsid w:val="00306A24"/>
    <w:rsid w:val="00313AC0"/>
    <w:rsid w:val="00314EED"/>
    <w:rsid w:val="00315BE5"/>
    <w:rsid w:val="003301A3"/>
    <w:rsid w:val="00333F04"/>
    <w:rsid w:val="003417DC"/>
    <w:rsid w:val="003422DE"/>
    <w:rsid w:val="0035042E"/>
    <w:rsid w:val="00351D17"/>
    <w:rsid w:val="00355D90"/>
    <w:rsid w:val="003573C6"/>
    <w:rsid w:val="00357AA7"/>
    <w:rsid w:val="00360006"/>
    <w:rsid w:val="00366F92"/>
    <w:rsid w:val="003904CC"/>
    <w:rsid w:val="00392EA6"/>
    <w:rsid w:val="003B6AB4"/>
    <w:rsid w:val="003C1A22"/>
    <w:rsid w:val="003C334B"/>
    <w:rsid w:val="003D30CD"/>
    <w:rsid w:val="003D620C"/>
    <w:rsid w:val="003E62C2"/>
    <w:rsid w:val="003E785C"/>
    <w:rsid w:val="003E7C70"/>
    <w:rsid w:val="00411E56"/>
    <w:rsid w:val="00413AA2"/>
    <w:rsid w:val="00423E86"/>
    <w:rsid w:val="00432790"/>
    <w:rsid w:val="004356CB"/>
    <w:rsid w:val="00435A84"/>
    <w:rsid w:val="0044051E"/>
    <w:rsid w:val="00444DC1"/>
    <w:rsid w:val="00453E17"/>
    <w:rsid w:val="004647C6"/>
    <w:rsid w:val="004723B0"/>
    <w:rsid w:val="00487732"/>
    <w:rsid w:val="004A502C"/>
    <w:rsid w:val="004A7019"/>
    <w:rsid w:val="004B64B7"/>
    <w:rsid w:val="004C3FD6"/>
    <w:rsid w:val="004C4788"/>
    <w:rsid w:val="004D1E6E"/>
    <w:rsid w:val="004D4E2E"/>
    <w:rsid w:val="004F4B8E"/>
    <w:rsid w:val="004F5E3A"/>
    <w:rsid w:val="004F634F"/>
    <w:rsid w:val="004F7DCB"/>
    <w:rsid w:val="00500303"/>
    <w:rsid w:val="0050178E"/>
    <w:rsid w:val="00511C29"/>
    <w:rsid w:val="00517708"/>
    <w:rsid w:val="005257AC"/>
    <w:rsid w:val="00526874"/>
    <w:rsid w:val="005305A4"/>
    <w:rsid w:val="00530AD7"/>
    <w:rsid w:val="00536C5A"/>
    <w:rsid w:val="0054729B"/>
    <w:rsid w:val="00554097"/>
    <w:rsid w:val="00556CAB"/>
    <w:rsid w:val="00557ED5"/>
    <w:rsid w:val="005738B1"/>
    <w:rsid w:val="00575563"/>
    <w:rsid w:val="005A2FC7"/>
    <w:rsid w:val="005C6C7D"/>
    <w:rsid w:val="005D0C22"/>
    <w:rsid w:val="005D4B32"/>
    <w:rsid w:val="005D66B1"/>
    <w:rsid w:val="005D7E89"/>
    <w:rsid w:val="005E019A"/>
    <w:rsid w:val="005E478B"/>
    <w:rsid w:val="005E6343"/>
    <w:rsid w:val="005E7906"/>
    <w:rsid w:val="005F3976"/>
    <w:rsid w:val="005F4339"/>
    <w:rsid w:val="00601180"/>
    <w:rsid w:val="006012F6"/>
    <w:rsid w:val="00617FDF"/>
    <w:rsid w:val="00622359"/>
    <w:rsid w:val="006304AC"/>
    <w:rsid w:val="0064092D"/>
    <w:rsid w:val="0064163A"/>
    <w:rsid w:val="00650C09"/>
    <w:rsid w:val="00651153"/>
    <w:rsid w:val="00654D1B"/>
    <w:rsid w:val="00655DDC"/>
    <w:rsid w:val="00662F65"/>
    <w:rsid w:val="00672E7B"/>
    <w:rsid w:val="00674263"/>
    <w:rsid w:val="006771C1"/>
    <w:rsid w:val="00681474"/>
    <w:rsid w:val="00693DBD"/>
    <w:rsid w:val="006A0A11"/>
    <w:rsid w:val="006A363E"/>
    <w:rsid w:val="006A60C8"/>
    <w:rsid w:val="006B175E"/>
    <w:rsid w:val="006B1EB9"/>
    <w:rsid w:val="006B2D2B"/>
    <w:rsid w:val="006B6147"/>
    <w:rsid w:val="006C21CA"/>
    <w:rsid w:val="006D32BB"/>
    <w:rsid w:val="006E52CC"/>
    <w:rsid w:val="006E6595"/>
    <w:rsid w:val="006E721B"/>
    <w:rsid w:val="006F5E75"/>
    <w:rsid w:val="00705AE2"/>
    <w:rsid w:val="007117CB"/>
    <w:rsid w:val="00712AC5"/>
    <w:rsid w:val="0072147C"/>
    <w:rsid w:val="00724F44"/>
    <w:rsid w:val="0072640B"/>
    <w:rsid w:val="007414E7"/>
    <w:rsid w:val="007A70D9"/>
    <w:rsid w:val="007B216F"/>
    <w:rsid w:val="007B67ED"/>
    <w:rsid w:val="007B72B3"/>
    <w:rsid w:val="007C45F8"/>
    <w:rsid w:val="007C5206"/>
    <w:rsid w:val="007D48B6"/>
    <w:rsid w:val="007E519E"/>
    <w:rsid w:val="007F6E15"/>
    <w:rsid w:val="00827250"/>
    <w:rsid w:val="00830A09"/>
    <w:rsid w:val="00837500"/>
    <w:rsid w:val="00840467"/>
    <w:rsid w:val="00841FDA"/>
    <w:rsid w:val="00846D6A"/>
    <w:rsid w:val="00850BE1"/>
    <w:rsid w:val="00860DDB"/>
    <w:rsid w:val="008623F8"/>
    <w:rsid w:val="00863487"/>
    <w:rsid w:val="00864375"/>
    <w:rsid w:val="008905C9"/>
    <w:rsid w:val="00890C20"/>
    <w:rsid w:val="008A0874"/>
    <w:rsid w:val="008B42B1"/>
    <w:rsid w:val="008B5223"/>
    <w:rsid w:val="008D24AC"/>
    <w:rsid w:val="008D3E1A"/>
    <w:rsid w:val="008D7859"/>
    <w:rsid w:val="008E132A"/>
    <w:rsid w:val="008E158F"/>
    <w:rsid w:val="008E70C1"/>
    <w:rsid w:val="008E750D"/>
    <w:rsid w:val="008F4531"/>
    <w:rsid w:val="008F4549"/>
    <w:rsid w:val="00914369"/>
    <w:rsid w:val="00937101"/>
    <w:rsid w:val="009508B5"/>
    <w:rsid w:val="009531C5"/>
    <w:rsid w:val="009549CE"/>
    <w:rsid w:val="00954D49"/>
    <w:rsid w:val="00974FD8"/>
    <w:rsid w:val="0097792C"/>
    <w:rsid w:val="00977FEB"/>
    <w:rsid w:val="00986F06"/>
    <w:rsid w:val="009A152E"/>
    <w:rsid w:val="009C373C"/>
    <w:rsid w:val="009D43D5"/>
    <w:rsid w:val="009D69B5"/>
    <w:rsid w:val="009E1290"/>
    <w:rsid w:val="009F2C4D"/>
    <w:rsid w:val="009F361D"/>
    <w:rsid w:val="009F38D5"/>
    <w:rsid w:val="00A05949"/>
    <w:rsid w:val="00A20ED4"/>
    <w:rsid w:val="00A234E5"/>
    <w:rsid w:val="00A25432"/>
    <w:rsid w:val="00A343F5"/>
    <w:rsid w:val="00A37B92"/>
    <w:rsid w:val="00A401CF"/>
    <w:rsid w:val="00A405E1"/>
    <w:rsid w:val="00A4243E"/>
    <w:rsid w:val="00A500AF"/>
    <w:rsid w:val="00A540A0"/>
    <w:rsid w:val="00A66D2D"/>
    <w:rsid w:val="00A70518"/>
    <w:rsid w:val="00A803CB"/>
    <w:rsid w:val="00A87B64"/>
    <w:rsid w:val="00A93DA5"/>
    <w:rsid w:val="00A976D8"/>
    <w:rsid w:val="00AA23DB"/>
    <w:rsid w:val="00AA2570"/>
    <w:rsid w:val="00AB1FBA"/>
    <w:rsid w:val="00AB38D0"/>
    <w:rsid w:val="00AC3744"/>
    <w:rsid w:val="00AC76B7"/>
    <w:rsid w:val="00AE7119"/>
    <w:rsid w:val="00AF0904"/>
    <w:rsid w:val="00AF496F"/>
    <w:rsid w:val="00AF5398"/>
    <w:rsid w:val="00AF5DFD"/>
    <w:rsid w:val="00B118CE"/>
    <w:rsid w:val="00B2395D"/>
    <w:rsid w:val="00B43776"/>
    <w:rsid w:val="00B44999"/>
    <w:rsid w:val="00B568A5"/>
    <w:rsid w:val="00B741DC"/>
    <w:rsid w:val="00B9170B"/>
    <w:rsid w:val="00BB056A"/>
    <w:rsid w:val="00BB3B23"/>
    <w:rsid w:val="00BB6C3D"/>
    <w:rsid w:val="00BD092B"/>
    <w:rsid w:val="00BD7249"/>
    <w:rsid w:val="00BD7A34"/>
    <w:rsid w:val="00BE5D73"/>
    <w:rsid w:val="00C11F56"/>
    <w:rsid w:val="00C16E12"/>
    <w:rsid w:val="00C256E6"/>
    <w:rsid w:val="00C443CE"/>
    <w:rsid w:val="00C446DE"/>
    <w:rsid w:val="00C51C7F"/>
    <w:rsid w:val="00C54881"/>
    <w:rsid w:val="00C56DFE"/>
    <w:rsid w:val="00C85153"/>
    <w:rsid w:val="00CA289B"/>
    <w:rsid w:val="00CA3F29"/>
    <w:rsid w:val="00CA4CD1"/>
    <w:rsid w:val="00CB3E04"/>
    <w:rsid w:val="00CB55E9"/>
    <w:rsid w:val="00CB695F"/>
    <w:rsid w:val="00CB77D1"/>
    <w:rsid w:val="00CC0799"/>
    <w:rsid w:val="00CC0C1A"/>
    <w:rsid w:val="00CC690D"/>
    <w:rsid w:val="00CD215C"/>
    <w:rsid w:val="00CD56E0"/>
    <w:rsid w:val="00CD5A05"/>
    <w:rsid w:val="00CF0898"/>
    <w:rsid w:val="00CF222E"/>
    <w:rsid w:val="00CF441F"/>
    <w:rsid w:val="00CF4DA2"/>
    <w:rsid w:val="00CF5241"/>
    <w:rsid w:val="00D0408E"/>
    <w:rsid w:val="00D077CA"/>
    <w:rsid w:val="00D07A95"/>
    <w:rsid w:val="00D10F13"/>
    <w:rsid w:val="00D201DC"/>
    <w:rsid w:val="00D26073"/>
    <w:rsid w:val="00D26FF4"/>
    <w:rsid w:val="00D343F2"/>
    <w:rsid w:val="00D34875"/>
    <w:rsid w:val="00D36786"/>
    <w:rsid w:val="00D41668"/>
    <w:rsid w:val="00D631E3"/>
    <w:rsid w:val="00D63416"/>
    <w:rsid w:val="00D6519D"/>
    <w:rsid w:val="00D702C6"/>
    <w:rsid w:val="00D73389"/>
    <w:rsid w:val="00D73D28"/>
    <w:rsid w:val="00D76025"/>
    <w:rsid w:val="00D80720"/>
    <w:rsid w:val="00D81C32"/>
    <w:rsid w:val="00D87759"/>
    <w:rsid w:val="00D97C4E"/>
    <w:rsid w:val="00DA1308"/>
    <w:rsid w:val="00DA6858"/>
    <w:rsid w:val="00DB3918"/>
    <w:rsid w:val="00DB7422"/>
    <w:rsid w:val="00DC0198"/>
    <w:rsid w:val="00DC09EB"/>
    <w:rsid w:val="00DC753F"/>
    <w:rsid w:val="00DD5AAC"/>
    <w:rsid w:val="00DF33F3"/>
    <w:rsid w:val="00E0642F"/>
    <w:rsid w:val="00E069F5"/>
    <w:rsid w:val="00E13F68"/>
    <w:rsid w:val="00E16265"/>
    <w:rsid w:val="00E36BB4"/>
    <w:rsid w:val="00E42EC0"/>
    <w:rsid w:val="00E45E36"/>
    <w:rsid w:val="00E51EA9"/>
    <w:rsid w:val="00E81D65"/>
    <w:rsid w:val="00E83EEA"/>
    <w:rsid w:val="00E87D48"/>
    <w:rsid w:val="00EB54FA"/>
    <w:rsid w:val="00EB5FD8"/>
    <w:rsid w:val="00EC6B11"/>
    <w:rsid w:val="00EE6BDA"/>
    <w:rsid w:val="00EE7D3D"/>
    <w:rsid w:val="00EF1D3F"/>
    <w:rsid w:val="00EF7F1D"/>
    <w:rsid w:val="00F13AB8"/>
    <w:rsid w:val="00F1499E"/>
    <w:rsid w:val="00F15FF2"/>
    <w:rsid w:val="00F17909"/>
    <w:rsid w:val="00F27234"/>
    <w:rsid w:val="00F37CAD"/>
    <w:rsid w:val="00F54E1E"/>
    <w:rsid w:val="00F577A0"/>
    <w:rsid w:val="00F57810"/>
    <w:rsid w:val="00F721C9"/>
    <w:rsid w:val="00F76B45"/>
    <w:rsid w:val="00F8076F"/>
    <w:rsid w:val="00F858C3"/>
    <w:rsid w:val="00F87D08"/>
    <w:rsid w:val="00F97865"/>
    <w:rsid w:val="00FA5043"/>
    <w:rsid w:val="00FA789C"/>
    <w:rsid w:val="00FB6339"/>
    <w:rsid w:val="00FB66B9"/>
    <w:rsid w:val="00FC024C"/>
    <w:rsid w:val="00FC0AD8"/>
    <w:rsid w:val="00FD110A"/>
    <w:rsid w:val="00FD3FA6"/>
    <w:rsid w:val="00FD7B09"/>
    <w:rsid w:val="00FF2ED3"/>
    <w:rsid w:val="00FF7535"/>
    <w:rsid w:val="061E6B90"/>
    <w:rsid w:val="09121D09"/>
    <w:rsid w:val="122A693C"/>
    <w:rsid w:val="156749E8"/>
    <w:rsid w:val="2BB30421"/>
    <w:rsid w:val="2F2D4CA4"/>
    <w:rsid w:val="42F0124E"/>
    <w:rsid w:val="66777328"/>
    <w:rsid w:val="6A011A66"/>
    <w:rsid w:val="72CA1407"/>
    <w:rsid w:val="765B7763"/>
    <w:rsid w:val="7919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E56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411E56"/>
    <w:rPr>
      <w:szCs w:val="24"/>
    </w:rPr>
  </w:style>
  <w:style w:type="paragraph" w:styleId="a4">
    <w:name w:val="Body Text Indent"/>
    <w:basedOn w:val="a"/>
    <w:qFormat/>
    <w:rsid w:val="00411E56"/>
    <w:pPr>
      <w:ind w:firstLineChars="200" w:firstLine="600"/>
    </w:pPr>
    <w:rPr>
      <w:rFonts w:eastAsia="宋体"/>
      <w:bCs/>
      <w:sz w:val="30"/>
      <w:szCs w:val="24"/>
    </w:rPr>
  </w:style>
  <w:style w:type="paragraph" w:styleId="a5">
    <w:name w:val="Plain Text"/>
    <w:basedOn w:val="a"/>
    <w:qFormat/>
    <w:rsid w:val="00411E56"/>
    <w:rPr>
      <w:rFonts w:ascii="宋体" w:eastAsia="宋体" w:hAnsi="Courier New" w:cs="Courier New"/>
      <w:sz w:val="21"/>
      <w:szCs w:val="21"/>
    </w:rPr>
  </w:style>
  <w:style w:type="paragraph" w:styleId="a6">
    <w:name w:val="Date"/>
    <w:basedOn w:val="a"/>
    <w:next w:val="a"/>
    <w:qFormat/>
    <w:rsid w:val="00411E56"/>
    <w:rPr>
      <w:rFonts w:ascii="宋体" w:eastAsia="宋体"/>
      <w:sz w:val="28"/>
    </w:rPr>
  </w:style>
  <w:style w:type="paragraph" w:styleId="2">
    <w:name w:val="Body Text Indent 2"/>
    <w:basedOn w:val="a"/>
    <w:qFormat/>
    <w:rsid w:val="00411E56"/>
    <w:pPr>
      <w:spacing w:line="500" w:lineRule="exact"/>
      <w:ind w:firstLineChars="200" w:firstLine="560"/>
      <w:outlineLvl w:val="0"/>
    </w:pPr>
    <w:rPr>
      <w:bCs/>
      <w:sz w:val="28"/>
      <w:szCs w:val="36"/>
    </w:rPr>
  </w:style>
  <w:style w:type="paragraph" w:styleId="a7">
    <w:name w:val="Balloon Text"/>
    <w:basedOn w:val="a"/>
    <w:semiHidden/>
    <w:qFormat/>
    <w:rsid w:val="00411E56"/>
    <w:rPr>
      <w:sz w:val="18"/>
      <w:szCs w:val="18"/>
    </w:rPr>
  </w:style>
  <w:style w:type="paragraph" w:styleId="a8">
    <w:name w:val="footer"/>
    <w:basedOn w:val="a"/>
    <w:qFormat/>
    <w:rsid w:val="00411E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411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Indent 3"/>
    <w:basedOn w:val="a"/>
    <w:qFormat/>
    <w:rsid w:val="00411E56"/>
    <w:pPr>
      <w:spacing w:line="560" w:lineRule="exact"/>
      <w:ind w:firstLine="615"/>
    </w:pPr>
  </w:style>
  <w:style w:type="paragraph" w:styleId="aa">
    <w:name w:val="Normal (Web)"/>
    <w:basedOn w:val="a"/>
    <w:qFormat/>
    <w:rsid w:val="00411E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page number"/>
    <w:basedOn w:val="a0"/>
    <w:qFormat/>
    <w:rsid w:val="00411E56"/>
  </w:style>
  <w:style w:type="table" w:styleId="ac">
    <w:name w:val="Table Grid"/>
    <w:basedOn w:val="a1"/>
    <w:qFormat/>
    <w:rsid w:val="00411E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qFormat/>
    <w:rsid w:val="00411E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qFormat/>
    <w:rsid w:val="00411E56"/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qFormat/>
    <w:rsid w:val="00411E56"/>
    <w:pPr>
      <w:widowControl/>
      <w:spacing w:after="160" w:line="240" w:lineRule="exact"/>
      <w:jc w:val="left"/>
    </w:pPr>
    <w:rPr>
      <w:rFonts w:eastAsia="宋体"/>
      <w:sz w:val="21"/>
    </w:rPr>
  </w:style>
  <w:style w:type="character" w:customStyle="1" w:styleId="contenttitle1">
    <w:name w:val="content_title1"/>
    <w:basedOn w:val="a0"/>
    <w:qFormat/>
    <w:rsid w:val="00411E56"/>
    <w:rPr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411E56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411E56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0101\AppData\Roaming\Microsoft\Templates\&#20989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5DD569-413C-4BFC-ADDE-8D99DEDB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函件</Template>
  <TotalTime>30</TotalTime>
  <Pages>7</Pages>
  <Words>758</Words>
  <Characters>4323</Characters>
  <Application>Microsoft Office Word</Application>
  <DocSecurity>0</DocSecurity>
  <Lines>36</Lines>
  <Paragraphs>10</Paragraphs>
  <ScaleCrop>false</ScaleCrop>
  <Company>湖北省教育厅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鄂教〔2001〕2号</dc:title>
  <dc:creator>邢林春</dc:creator>
  <cp:lastModifiedBy>admin</cp:lastModifiedBy>
  <cp:revision>33</cp:revision>
  <cp:lastPrinted>2018-09-19T06:44:00Z</cp:lastPrinted>
  <dcterms:created xsi:type="dcterms:W3CDTF">2016-06-12T03:34:00Z</dcterms:created>
  <dcterms:modified xsi:type="dcterms:W3CDTF">2018-10-08T02:05:00Z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